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9A75" w14:textId="77777777"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14:paraId="63309A76" w14:textId="77777777" w:rsidR="00397BCA" w:rsidRPr="001B370C" w:rsidRDefault="00397BCA" w:rsidP="00A95819">
      <w:pPr>
        <w:rPr>
          <w:sz w:val="21"/>
          <w:szCs w:val="21"/>
          <w:lang w:val="fr-FR"/>
        </w:rPr>
      </w:pPr>
    </w:p>
    <w:p w14:paraId="63309A77" w14:textId="77777777"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MS Mincho"/>
          <w:spacing w:val="-8"/>
          <w:sz w:val="32"/>
          <w:szCs w:val="32"/>
          <w:lang w:val="fr-FR"/>
        </w:rPr>
      </w:pPr>
      <w:r w:rsidRPr="002818B6">
        <w:rPr>
          <w:rFonts w:hAnsi="MS Mincho" w:hint="eastAsia"/>
          <w:spacing w:val="-8"/>
          <w:sz w:val="32"/>
          <w:szCs w:val="32"/>
        </w:rPr>
        <w:t>推　　　　薦　　　　書</w:t>
      </w:r>
    </w:p>
    <w:p w14:paraId="63309A78" w14:textId="77777777" w:rsidR="00397BCA" w:rsidRPr="001B370C" w:rsidRDefault="00397BCA" w:rsidP="00D07EBC">
      <w:pPr>
        <w:spacing w:beforeLines="20" w:before="65"/>
        <w:rPr>
          <w:rFonts w:hAnsi="MS Mincho"/>
          <w:spacing w:val="-8"/>
          <w:lang w:val="fr-FR"/>
        </w:rPr>
      </w:pPr>
    </w:p>
    <w:p w14:paraId="63309A79" w14:textId="77777777"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14:paraId="63309A7A" w14:textId="77777777" w:rsidR="00397BCA" w:rsidRDefault="00397BCA" w:rsidP="00D07EBC">
      <w:pPr>
        <w:spacing w:beforeLines="20" w:before="65" w:afterLines="80" w:after="263"/>
        <w:ind w:firstLineChars="50" w:firstLine="111"/>
      </w:pPr>
    </w:p>
    <w:p w14:paraId="63309A7B" w14:textId="77777777"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14:paraId="63309A7C" w14:textId="6C547CC2" w:rsidR="00397BCA" w:rsidRPr="0004392C" w:rsidRDefault="00397BCA" w:rsidP="00A25560">
      <w:pPr>
        <w:spacing w:beforeLines="20" w:before="65" w:afterLines="80" w:after="263"/>
      </w:pPr>
      <w:r w:rsidRPr="00E069D1">
        <w:rPr>
          <w:rFonts w:hint="eastAsia"/>
          <w:spacing w:val="66"/>
          <w:fitText w:val="3600" w:id="410258434"/>
        </w:rPr>
        <w:t>理事長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="00E069D1" w:rsidRPr="00E069D1">
        <w:rPr>
          <w:rFonts w:hint="eastAsia"/>
          <w:spacing w:val="66"/>
          <w:fitText w:val="3600" w:id="410258434"/>
        </w:rPr>
        <w:t>安田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="00E069D1" w:rsidRPr="00E069D1">
        <w:rPr>
          <w:rFonts w:hint="eastAsia"/>
          <w:spacing w:val="66"/>
          <w:fitText w:val="3600" w:id="410258434"/>
        </w:rPr>
        <w:t>充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Pr="00E069D1">
        <w:rPr>
          <w:rFonts w:hint="eastAsia"/>
          <w:spacing w:val="6"/>
          <w:fitText w:val="3600" w:id="410258434"/>
        </w:rPr>
        <w:t>様</w:t>
      </w:r>
      <w:r w:rsidRPr="0004392C">
        <w:rPr>
          <w:rFonts w:hint="eastAsia"/>
          <w:spacing w:val="8"/>
        </w:rPr>
        <w:t xml:space="preserve">　</w:t>
      </w:r>
    </w:p>
    <w:p w14:paraId="63309A7D" w14:textId="77777777" w:rsidR="00397BCA" w:rsidRPr="0004392C" w:rsidRDefault="00397BCA" w:rsidP="00343683">
      <w:pPr>
        <w:rPr>
          <w:spacing w:val="8"/>
        </w:rPr>
      </w:pPr>
    </w:p>
    <w:p w14:paraId="63309A7E" w14:textId="77777777"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14:paraId="63309A7F" w14:textId="77777777"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14:paraId="63309A80" w14:textId="77777777" w:rsidR="00397BCA" w:rsidRPr="00B02F31" w:rsidRDefault="00397BCA" w:rsidP="00343683">
      <w:pPr>
        <w:spacing w:line="440" w:lineRule="exact"/>
        <w:ind w:firstLineChars="100" w:firstLine="237"/>
        <w:rPr>
          <w:rFonts w:ascii="MS PGothic" w:eastAsia="MS PGothic" w:hAnsi="MS PGothic" w:cs="MS PGothic"/>
          <w:sz w:val="21"/>
          <w:szCs w:val="21"/>
        </w:rPr>
      </w:pPr>
      <w:r>
        <w:rPr>
          <w:rFonts w:hint="eastAsia"/>
          <w:spacing w:val="8"/>
        </w:rPr>
        <w:t>豪州多文化主義政策交流プログラムについて、次の者を推薦します。</w:t>
      </w:r>
    </w:p>
    <w:p w14:paraId="63309A81" w14:textId="77777777" w:rsidR="00397BCA" w:rsidRDefault="00397BCA" w:rsidP="00343683">
      <w:pPr>
        <w:spacing w:line="360" w:lineRule="exact"/>
      </w:pPr>
    </w:p>
    <w:p w14:paraId="63309A82" w14:textId="77777777" w:rsidR="00397BCA" w:rsidRDefault="00397BCA" w:rsidP="00343683">
      <w:pPr>
        <w:spacing w:line="360" w:lineRule="exact"/>
        <w:rPr>
          <w:rFonts w:ascii="MS Gothic" w:eastAsia="MS Gothic" w:hAnsi="MS Gothic"/>
        </w:rPr>
      </w:pPr>
      <w:r>
        <w:rPr>
          <w:rFonts w:hint="eastAsia"/>
        </w:rPr>
        <w:t xml:space="preserve">　</w:t>
      </w:r>
      <w:r w:rsidRPr="00B02F31">
        <w:rPr>
          <w:rFonts w:ascii="MS Gothic" w:eastAsia="MS Gothic" w:hAnsi="MS Gothic" w:hint="eastAsia"/>
        </w:rPr>
        <w:t>プログラム参加</w:t>
      </w:r>
      <w:r>
        <w:rPr>
          <w:rFonts w:ascii="MS Gothic" w:eastAsia="MS Gothic" w:hAnsi="MS Gothic" w:hint="eastAsia"/>
        </w:rPr>
        <w:t>希望</w:t>
      </w:r>
      <w:r w:rsidRPr="00B02F31">
        <w:rPr>
          <w:rFonts w:ascii="MS Gothic" w:eastAsia="MS Gothic" w:hAnsi="MS Gothic" w:hint="eastAsia"/>
        </w:rPr>
        <w:t>者</w:t>
      </w:r>
    </w:p>
    <w:p w14:paraId="63309A83" w14:textId="77777777" w:rsidR="000F2F6C" w:rsidRPr="00B02F31" w:rsidRDefault="000F2F6C" w:rsidP="00343683">
      <w:pPr>
        <w:spacing w:line="360" w:lineRule="exact"/>
        <w:rPr>
          <w:rFonts w:ascii="MS Gothic" w:eastAsia="MS Gothic" w:hAnsi="MS Gothic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14:paraId="63309A86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4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14:paraId="63309A85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63309A89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7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14:paraId="63309A88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63309A8C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A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14:paraId="63309A8B" w14:textId="77777777" w:rsidR="00397BCA" w:rsidRPr="00B02F31" w:rsidRDefault="00397BCA" w:rsidP="007C6F54">
            <w:pPr>
              <w:spacing w:line="240" w:lineRule="exact"/>
            </w:pPr>
          </w:p>
        </w:tc>
      </w:tr>
    </w:tbl>
    <w:p w14:paraId="63309A8D" w14:textId="77777777" w:rsidR="00397BCA" w:rsidRDefault="00397BCA" w:rsidP="00343683"/>
    <w:p w14:paraId="63309A8E" w14:textId="77777777" w:rsidR="00397BCA" w:rsidRDefault="00397BCA" w:rsidP="00343683"/>
    <w:p w14:paraId="63309A8F" w14:textId="77777777" w:rsidR="00397BCA" w:rsidRDefault="00397BCA" w:rsidP="00343683"/>
    <w:p w14:paraId="63309A90" w14:textId="77777777" w:rsidR="00397BCA" w:rsidRDefault="00397BCA" w:rsidP="00343683"/>
    <w:p w14:paraId="63309A91" w14:textId="77777777" w:rsidR="00397BCA" w:rsidRDefault="00397BCA" w:rsidP="00343683"/>
    <w:p w14:paraId="63309A92" w14:textId="77777777" w:rsidR="00397BCA" w:rsidRDefault="00397BCA" w:rsidP="00343683"/>
    <w:p w14:paraId="63309A93" w14:textId="77777777" w:rsidR="00397BCA" w:rsidRDefault="00397BCA" w:rsidP="00343683"/>
    <w:p w14:paraId="63309A94" w14:textId="77777777" w:rsidR="00397BCA" w:rsidRDefault="00397BCA" w:rsidP="00343683">
      <w:r>
        <w:rPr>
          <w:rFonts w:hint="eastAsia"/>
        </w:rPr>
        <w:t>（注）</w:t>
      </w:r>
      <w:r w:rsidR="003A069A">
        <w:rPr>
          <w:rFonts w:hint="eastAsia"/>
        </w:rPr>
        <w:t>「豪州多文化主義政策交流プログラム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14:paraId="63309A95" w14:textId="77777777"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D806" w14:textId="77777777" w:rsidR="001A7F3E" w:rsidRDefault="001A7F3E">
      <w:pPr>
        <w:spacing w:line="240" w:lineRule="auto"/>
      </w:pPr>
      <w:r>
        <w:separator/>
      </w:r>
    </w:p>
  </w:endnote>
  <w:endnote w:type="continuationSeparator" w:id="0">
    <w:p w14:paraId="60943D4A" w14:textId="77777777" w:rsidR="001A7F3E" w:rsidRDefault="001A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0BF7" w14:textId="77777777" w:rsidR="001A7F3E" w:rsidRDefault="001A7F3E">
      <w:pPr>
        <w:spacing w:line="240" w:lineRule="auto"/>
      </w:pPr>
      <w:r>
        <w:separator/>
      </w:r>
    </w:p>
  </w:footnote>
  <w:footnote w:type="continuationSeparator" w:id="0">
    <w:p w14:paraId="03F82044" w14:textId="77777777" w:rsidR="001A7F3E" w:rsidRDefault="001A7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MS Gothic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MS Mincho" w:eastAsia="MS Mincho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1482230146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1366294960">
    <w:abstractNumId w:val="30"/>
  </w:num>
  <w:num w:numId="3" w16cid:durableId="1457135888">
    <w:abstractNumId w:val="2"/>
  </w:num>
  <w:num w:numId="4" w16cid:durableId="990910737">
    <w:abstractNumId w:val="19"/>
  </w:num>
  <w:num w:numId="5" w16cid:durableId="1821268297">
    <w:abstractNumId w:val="28"/>
  </w:num>
  <w:num w:numId="6" w16cid:durableId="1630477035">
    <w:abstractNumId w:val="33"/>
  </w:num>
  <w:num w:numId="7" w16cid:durableId="968633351">
    <w:abstractNumId w:val="24"/>
  </w:num>
  <w:num w:numId="8" w16cid:durableId="945191265">
    <w:abstractNumId w:val="35"/>
  </w:num>
  <w:num w:numId="9" w16cid:durableId="1938751667">
    <w:abstractNumId w:val="31"/>
  </w:num>
  <w:num w:numId="10" w16cid:durableId="19556641">
    <w:abstractNumId w:val="18"/>
  </w:num>
  <w:num w:numId="11" w16cid:durableId="372969376">
    <w:abstractNumId w:val="14"/>
  </w:num>
  <w:num w:numId="12" w16cid:durableId="1855653629">
    <w:abstractNumId w:val="27"/>
  </w:num>
  <w:num w:numId="13" w16cid:durableId="2127191930">
    <w:abstractNumId w:val="22"/>
  </w:num>
  <w:num w:numId="14" w16cid:durableId="1483423921">
    <w:abstractNumId w:val="26"/>
  </w:num>
  <w:num w:numId="15" w16cid:durableId="12810591">
    <w:abstractNumId w:val="17"/>
  </w:num>
  <w:num w:numId="16" w16cid:durableId="2107340893">
    <w:abstractNumId w:val="34"/>
  </w:num>
  <w:num w:numId="17" w16cid:durableId="135221857">
    <w:abstractNumId w:val="5"/>
  </w:num>
  <w:num w:numId="18" w16cid:durableId="764181816">
    <w:abstractNumId w:val="9"/>
  </w:num>
  <w:num w:numId="19" w16cid:durableId="1400252289">
    <w:abstractNumId w:val="12"/>
  </w:num>
  <w:num w:numId="20" w16cid:durableId="948271234">
    <w:abstractNumId w:val="32"/>
  </w:num>
  <w:num w:numId="21" w16cid:durableId="2013143745">
    <w:abstractNumId w:val="8"/>
  </w:num>
  <w:num w:numId="22" w16cid:durableId="239562910">
    <w:abstractNumId w:val="7"/>
  </w:num>
  <w:num w:numId="23" w16cid:durableId="1702587295">
    <w:abstractNumId w:val="3"/>
  </w:num>
  <w:num w:numId="24" w16cid:durableId="1348672626">
    <w:abstractNumId w:val="13"/>
  </w:num>
  <w:num w:numId="25" w16cid:durableId="1520662986">
    <w:abstractNumId w:val="6"/>
  </w:num>
  <w:num w:numId="26" w16cid:durableId="17245261">
    <w:abstractNumId w:val="20"/>
  </w:num>
  <w:num w:numId="27" w16cid:durableId="52437474">
    <w:abstractNumId w:val="10"/>
  </w:num>
  <w:num w:numId="28" w16cid:durableId="1784045">
    <w:abstractNumId w:val="23"/>
  </w:num>
  <w:num w:numId="29" w16cid:durableId="1337880555">
    <w:abstractNumId w:val="1"/>
  </w:num>
  <w:num w:numId="30" w16cid:durableId="994071557">
    <w:abstractNumId w:val="29"/>
  </w:num>
  <w:num w:numId="31" w16cid:durableId="523860013">
    <w:abstractNumId w:val="21"/>
  </w:num>
  <w:num w:numId="32" w16cid:durableId="1835952953">
    <w:abstractNumId w:val="25"/>
  </w:num>
  <w:num w:numId="33" w16cid:durableId="458688993">
    <w:abstractNumId w:val="15"/>
  </w:num>
  <w:num w:numId="34" w16cid:durableId="1721779435">
    <w:abstractNumId w:val="16"/>
  </w:num>
  <w:num w:numId="35" w16cid:durableId="1429421554">
    <w:abstractNumId w:val="4"/>
  </w:num>
  <w:num w:numId="36" w16cid:durableId="967854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A7F3E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9D1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09A75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MS Mincho" w:eastAsia="MS Mincho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MS Mincho" w:eastAsia="MS Mincho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MS Mincho" w:eastAsia="MS Mincho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MS Gothic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MS Gothic" w:eastAsia="MS Gothic" w:hAnsi="MS Gothic" w:cs="MS Gothic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MS PGothic" w:eastAsia="MS PGothic" w:hAnsi="MS PGothic" w:cs="MS PGothic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702DD7E89D478AAE37B2839C2B17" ma:contentTypeVersion="22" ma:contentTypeDescription="Create a new document." ma:contentTypeScope="" ma:versionID="232668a6bdc8aa044f7c8a4d77210dd1">
  <xsd:schema xmlns:xsd="http://www.w3.org/2001/XMLSchema" xmlns:xs="http://www.w3.org/2001/XMLSchema" xmlns:p="http://schemas.microsoft.com/office/2006/metadata/properties" xmlns:ns2="ba677a11-db68-4cd9-8ae4-e0d5666ce914" xmlns:ns3="98a37be9-ef01-4038-9564-ab21e8c2ceb5" targetNamespace="http://schemas.microsoft.com/office/2006/metadata/properties" ma:root="true" ma:fieldsID="0beceafa4a0c38d6a449cd960d1d9b75" ns2:_="" ns3:_="">
    <xsd:import namespace="ba677a11-db68-4cd9-8ae4-e0d5666ce914"/>
    <xsd:import namespace="98a37be9-ef01-4038-9564-ab21e8c2c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andTime" minOccurs="0"/>
                <xsd:element ref="ns3:_x65e5__x6642_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7a11-db68-4cd9-8ae4-e0d5666ce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c69bca-7a71-4b76-812f-a46d8e720b4b}" ma:internalName="TaxCatchAll" ma:showField="CatchAllData" ma:web="ba677a11-db68-4cd9-8ae4-e0d5666ce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37be9-ef01-4038-9564-ab21e8c2c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a2c67a-1ea4-46c9-b584-d47bcabfd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andTime" ma:index="22" nillable="true" ma:displayName="Date and Time" ma:default="[today]" ma:format="DateTime" ma:indexed="true" ma:internalName="DateandTime">
      <xsd:simpleType>
        <xsd:restriction base="dms:DateTime"/>
      </xsd:simpleType>
    </xsd:element>
    <xsd:element name="_x65e5__x6642_" ma:index="23" nillable="true" ma:displayName="日時" ma:default="[today]" ma:format="DateTime" ma:internalName="_x65e5__x6642_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8a37be9-ef01-4038-9564-ab21e8c2ceb5">2024-04-16T10:32:11+00:00</DateandTime>
    <_x65e5__x6642_ xmlns="98a37be9-ef01-4038-9564-ab21e8c2ceb5">2024-04-16T10:32:11+00:00</_x65e5__x6642_>
    <lcf76f155ced4ddcb4097134ff3c332f xmlns="98a37be9-ef01-4038-9564-ab21e8c2ceb5">
      <Terms xmlns="http://schemas.microsoft.com/office/infopath/2007/PartnerControls"/>
    </lcf76f155ced4ddcb4097134ff3c332f>
    <TaxCatchAll xmlns="ba677a11-db68-4cd9-8ae4-e0d5666ce914" xsi:nil="true"/>
    <_Flow_SignoffStatus xmlns="98a37be9-ef01-4038-9564-ab21e8c2ceb5" xsi:nil="true"/>
  </documentManagement>
</p:properties>
</file>

<file path=customXml/itemProps1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2C035-205C-4EDD-B023-A952BCCD0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C9FB2-1416-400E-BD23-C550E9240CE7}"/>
</file>

<file path=customXml/itemProps4.xml><?xml version="1.0" encoding="utf-8"?>
<ds:datastoreItem xmlns:ds="http://schemas.openxmlformats.org/officeDocument/2006/customXml" ds:itemID="{B178994A-5474-48E6-AFBA-3453E04C5C94}"/>
</file>

<file path=docProps/app.xml><?xml version="1.0" encoding="utf-8"?>
<Properties xmlns="http://schemas.openxmlformats.org/officeDocument/2006/extended-properties" xmlns:vt="http://schemas.openxmlformats.org/officeDocument/2006/docPropsVTypes">
  <Template>??????.98</Template>
  <TotalTime>636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Kana TSUJIWAKI</cp:lastModifiedBy>
  <cp:revision>17</cp:revision>
  <cp:lastPrinted>2016-04-22T05:58:00Z</cp:lastPrinted>
  <dcterms:created xsi:type="dcterms:W3CDTF">2016-04-11T05:02:00Z</dcterms:created>
  <dcterms:modified xsi:type="dcterms:W3CDTF">2024-04-16T00:34:00Z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0x010100AD24702DD7E89D478AAE37B2839C2B17</vt:lpwstr>
  </property>
  <property fmtid="{D5CDD505-2E9C-101B-9397-08002B2CF9AE}" pid="3" name="MediaServiceImageTags">
    <vt:lpwstr/>
  </property>
</Properties>
</file>